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98" w:rsidRDefault="002C2098" w:rsidP="002C2098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</w:rPr>
      </w:pPr>
      <w:r>
        <w:rPr>
          <w:rFonts w:ascii="宋体" w:hAnsi="宋体" w:cs="宋体" w:hint="eastAsia"/>
          <w:b/>
          <w:bCs/>
          <w:color w:val="000000"/>
          <w:sz w:val="44"/>
        </w:rPr>
        <w:t>下沙高教园区校际选修</w:t>
      </w:r>
      <w:r w:rsidR="00BF6B02">
        <w:rPr>
          <w:rFonts w:ascii="宋体" w:hAnsi="宋体" w:cs="宋体" w:hint="eastAsia"/>
          <w:b/>
          <w:bCs/>
          <w:color w:val="000000"/>
          <w:sz w:val="44"/>
        </w:rPr>
        <w:t>上课方式</w:t>
      </w:r>
    </w:p>
    <w:p w:rsidR="002C2098" w:rsidRDefault="002C2098" w:rsidP="002C2098">
      <w:pPr>
        <w:ind w:firstLineChars="800" w:firstLine="2400"/>
        <w:rPr>
          <w:rFonts w:ascii="宋体" w:hAnsi="宋体" w:cs="宋体"/>
          <w:color w:val="000000"/>
          <w:sz w:val="30"/>
        </w:rPr>
      </w:pPr>
      <w:r>
        <w:rPr>
          <w:rFonts w:ascii="宋体" w:hAnsi="宋体" w:cs="宋体" w:hint="eastAsia"/>
          <w:color w:val="000000"/>
          <w:sz w:val="30"/>
        </w:rPr>
        <w:t>(2024-2025学年第</w:t>
      </w:r>
      <w:r w:rsidR="00360FF5">
        <w:rPr>
          <w:rFonts w:ascii="宋体" w:hAnsi="宋体" w:cs="宋体" w:hint="eastAsia"/>
          <w:color w:val="000000"/>
          <w:sz w:val="30"/>
        </w:rPr>
        <w:t>二</w:t>
      </w:r>
      <w:r>
        <w:rPr>
          <w:rFonts w:ascii="宋体" w:hAnsi="宋体" w:cs="宋体" w:hint="eastAsia"/>
          <w:color w:val="000000"/>
          <w:sz w:val="30"/>
        </w:rPr>
        <w:t>学期)</w:t>
      </w:r>
      <w:bookmarkStart w:id="0" w:name="_GoBack"/>
      <w:bookmarkEnd w:id="0"/>
    </w:p>
    <w:tbl>
      <w:tblPr>
        <w:tblW w:w="9984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4"/>
        <w:gridCol w:w="2907"/>
        <w:gridCol w:w="1406"/>
        <w:gridCol w:w="993"/>
        <w:gridCol w:w="1490"/>
        <w:gridCol w:w="1754"/>
      </w:tblGrid>
      <w:tr w:rsidR="002C2098" w:rsidRPr="00F72B2C" w:rsidTr="00970060">
        <w:trPr>
          <w:trHeight w:val="1225"/>
          <w:tblHeader/>
        </w:trPr>
        <w:tc>
          <w:tcPr>
            <w:tcW w:w="1434" w:type="dxa"/>
            <w:vAlign w:val="center"/>
          </w:tcPr>
          <w:p w:rsidR="002C2098" w:rsidRDefault="002C2098" w:rsidP="00D97B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学校</w:t>
            </w:r>
          </w:p>
        </w:tc>
        <w:tc>
          <w:tcPr>
            <w:tcW w:w="2907" w:type="dxa"/>
            <w:vAlign w:val="center"/>
          </w:tcPr>
          <w:p w:rsidR="002C2098" w:rsidRDefault="002C2098" w:rsidP="00D97B9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课程</w:t>
            </w:r>
          </w:p>
          <w:p w:rsidR="002C2098" w:rsidRDefault="002C2098" w:rsidP="00D97B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(英文名)</w:t>
            </w:r>
          </w:p>
        </w:tc>
        <w:tc>
          <w:tcPr>
            <w:tcW w:w="1406" w:type="dxa"/>
            <w:vAlign w:val="center"/>
          </w:tcPr>
          <w:p w:rsidR="002C2098" w:rsidRDefault="002C2098" w:rsidP="00D97B9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限报</w:t>
            </w:r>
          </w:p>
          <w:p w:rsidR="002C2098" w:rsidRDefault="002C2098" w:rsidP="00D97B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993" w:type="dxa"/>
            <w:vAlign w:val="center"/>
          </w:tcPr>
          <w:p w:rsidR="002C2098" w:rsidRDefault="002C2098" w:rsidP="00D97B9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任课</w:t>
            </w:r>
          </w:p>
          <w:p w:rsidR="002C2098" w:rsidRDefault="002C2098" w:rsidP="00D97B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教师</w:t>
            </w:r>
          </w:p>
        </w:tc>
        <w:tc>
          <w:tcPr>
            <w:tcW w:w="1490" w:type="dxa"/>
            <w:vAlign w:val="center"/>
          </w:tcPr>
          <w:p w:rsidR="002C2098" w:rsidRDefault="002C2098" w:rsidP="00D97B9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上课开始</w:t>
            </w:r>
          </w:p>
          <w:p w:rsidR="002C2098" w:rsidRDefault="002C2098" w:rsidP="00D97B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754" w:type="dxa"/>
            <w:vAlign w:val="center"/>
          </w:tcPr>
          <w:p w:rsidR="002C2098" w:rsidRDefault="002C2098" w:rsidP="00D97B9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上课方式及群号</w:t>
            </w:r>
          </w:p>
        </w:tc>
      </w:tr>
      <w:tr w:rsidR="00077955" w:rsidRPr="00F72B2C" w:rsidTr="00970060">
        <w:trPr>
          <w:trHeight w:val="2071"/>
        </w:trPr>
        <w:tc>
          <w:tcPr>
            <w:tcW w:w="1434" w:type="dxa"/>
            <w:vAlign w:val="center"/>
          </w:tcPr>
          <w:p w:rsidR="00077955" w:rsidRDefault="00077955" w:rsidP="00D00A9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浙江金融职业学院</w:t>
            </w:r>
          </w:p>
        </w:tc>
        <w:tc>
          <w:tcPr>
            <w:tcW w:w="2907" w:type="dxa"/>
            <w:vAlign w:val="center"/>
          </w:tcPr>
          <w:p w:rsidR="00077955" w:rsidRDefault="00077955" w:rsidP="00D00A9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小额信贷实务</w:t>
            </w:r>
          </w:p>
          <w:p w:rsidR="00077955" w:rsidRDefault="00077955" w:rsidP="00D00A9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Microcredit Practice</w:t>
            </w:r>
          </w:p>
        </w:tc>
        <w:tc>
          <w:tcPr>
            <w:tcW w:w="1406" w:type="dxa"/>
            <w:vAlign w:val="center"/>
          </w:tcPr>
          <w:p w:rsidR="00077955" w:rsidRDefault="00077955" w:rsidP="00D00A9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077955" w:rsidRDefault="00077955" w:rsidP="00D00A9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凌海波</w:t>
            </w:r>
          </w:p>
        </w:tc>
        <w:tc>
          <w:tcPr>
            <w:tcW w:w="1490" w:type="dxa"/>
            <w:vAlign w:val="center"/>
          </w:tcPr>
          <w:p w:rsidR="00077955" w:rsidRDefault="00077955" w:rsidP="00D00A9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周</w:t>
            </w:r>
            <w:r>
              <w:rPr>
                <w:rFonts w:ascii="宋体"/>
                <w:szCs w:val="21"/>
              </w:rPr>
              <w:t>三</w:t>
            </w:r>
            <w:r>
              <w:rPr>
                <w:rFonts w:ascii="宋体" w:hint="eastAsia"/>
                <w:szCs w:val="21"/>
              </w:rPr>
              <w:t>晚</w:t>
            </w:r>
          </w:p>
          <w:p w:rsidR="00077955" w:rsidRDefault="00077955" w:rsidP="00D00A9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18:00-20：20</w:t>
            </w:r>
          </w:p>
        </w:tc>
        <w:tc>
          <w:tcPr>
            <w:tcW w:w="1754" w:type="dxa"/>
            <w:vAlign w:val="center"/>
          </w:tcPr>
          <w:p w:rsidR="00077955" w:rsidRDefault="00077955" w:rsidP="00D00A9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线下授课：</w:t>
            </w:r>
          </w:p>
          <w:p w:rsidR="00077955" w:rsidRDefault="00077955" w:rsidP="00D00A9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杭州校区8号楼8105</w:t>
            </w:r>
          </w:p>
          <w:p w:rsidR="00077955" w:rsidRDefault="00077955" w:rsidP="00D00A9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QQ群：951119785</w:t>
            </w:r>
          </w:p>
        </w:tc>
      </w:tr>
    </w:tbl>
    <w:p w:rsidR="00A867EF" w:rsidRPr="00A867EF" w:rsidRDefault="00A867EF" w:rsidP="00BF6B02">
      <w:pPr>
        <w:jc w:val="center"/>
      </w:pPr>
    </w:p>
    <w:sectPr w:rsidR="00A867EF" w:rsidRPr="00A867EF" w:rsidSect="004C5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68" w:rsidRDefault="003A0768" w:rsidP="002C2098">
      <w:r>
        <w:separator/>
      </w:r>
    </w:p>
  </w:endnote>
  <w:endnote w:type="continuationSeparator" w:id="1">
    <w:p w:rsidR="003A0768" w:rsidRDefault="003A0768" w:rsidP="002C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68" w:rsidRDefault="003A0768" w:rsidP="002C2098">
      <w:r>
        <w:separator/>
      </w:r>
    </w:p>
  </w:footnote>
  <w:footnote w:type="continuationSeparator" w:id="1">
    <w:p w:rsidR="003A0768" w:rsidRDefault="003A0768" w:rsidP="002C2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1C341D"/>
    <w:multiLevelType w:val="singleLevel"/>
    <w:tmpl w:val="9E1C341D"/>
    <w:lvl w:ilvl="0">
      <w:start w:val="2"/>
      <w:numFmt w:val="decimal"/>
      <w:lvlText w:val="%1."/>
      <w:lvlJc w:val="left"/>
      <w:pPr>
        <w:tabs>
          <w:tab w:val="left" w:pos="312"/>
        </w:tabs>
        <w:ind w:left="630" w:firstLine="0"/>
      </w:pPr>
    </w:lvl>
  </w:abstractNum>
  <w:abstractNum w:abstractNumId="1">
    <w:nsid w:val="F864F2DB"/>
    <w:multiLevelType w:val="singleLevel"/>
    <w:tmpl w:val="F864F2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684014"/>
    <w:multiLevelType w:val="singleLevel"/>
    <w:tmpl w:val="0768401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17402B2A"/>
    <w:multiLevelType w:val="multilevel"/>
    <w:tmpl w:val="17402B2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A9A79C5"/>
    <w:multiLevelType w:val="singleLevel"/>
    <w:tmpl w:val="2A9A79C5"/>
    <w:lvl w:ilvl="0">
      <w:start w:val="2"/>
      <w:numFmt w:val="decimal"/>
      <w:lvlText w:val="%1."/>
      <w:lvlJc w:val="left"/>
      <w:pPr>
        <w:tabs>
          <w:tab w:val="left" w:pos="312"/>
        </w:tabs>
        <w:ind w:left="600" w:firstLine="0"/>
      </w:pPr>
    </w:lvl>
  </w:abstractNum>
  <w:abstractNum w:abstractNumId="5">
    <w:nsid w:val="42574E41"/>
    <w:multiLevelType w:val="singleLevel"/>
    <w:tmpl w:val="42574E41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5E5FCC76"/>
    <w:multiLevelType w:val="singleLevel"/>
    <w:tmpl w:val="5E5FCC76"/>
    <w:lvl w:ilvl="0">
      <w:start w:val="1"/>
      <w:numFmt w:val="decimal"/>
      <w:suff w:val="nothing"/>
      <w:lvlText w:val="%1、"/>
      <w:lvlJc w:val="left"/>
    </w:lvl>
  </w:abstractNum>
  <w:abstractNum w:abstractNumId="7">
    <w:nsid w:val="6263CCF6"/>
    <w:multiLevelType w:val="singleLevel"/>
    <w:tmpl w:val="6263CCF6"/>
    <w:lvl w:ilvl="0">
      <w:start w:val="1"/>
      <w:numFmt w:val="decimal"/>
      <w:suff w:val="nothing"/>
      <w:lvlText w:val="%1、"/>
      <w:lvlJc w:val="left"/>
    </w:lvl>
  </w:abstractNum>
  <w:abstractNum w:abstractNumId="8">
    <w:nsid w:val="6263CDE5"/>
    <w:multiLevelType w:val="singleLevel"/>
    <w:tmpl w:val="6263CDE5"/>
    <w:lvl w:ilvl="0">
      <w:start w:val="1"/>
      <w:numFmt w:val="decimal"/>
      <w:suff w:val="nothing"/>
      <w:lvlText w:val="%1、"/>
      <w:lvlJc w:val="left"/>
    </w:lvl>
  </w:abstractNum>
  <w:abstractNum w:abstractNumId="9">
    <w:nsid w:val="6263CED3"/>
    <w:multiLevelType w:val="singleLevel"/>
    <w:tmpl w:val="6263CED3"/>
    <w:lvl w:ilvl="0">
      <w:start w:val="1"/>
      <w:numFmt w:val="decimal"/>
      <w:suff w:val="nothing"/>
      <w:lvlText w:val="%1、"/>
      <w:lvlJc w:val="left"/>
    </w:lvl>
  </w:abstractNum>
  <w:abstractNum w:abstractNumId="10">
    <w:nsid w:val="6263CFAF"/>
    <w:multiLevelType w:val="singleLevel"/>
    <w:tmpl w:val="6263CFAF"/>
    <w:lvl w:ilvl="0">
      <w:start w:val="1"/>
      <w:numFmt w:val="decimal"/>
      <w:suff w:val="nothing"/>
      <w:lvlText w:val="%1、"/>
      <w:lvlJc w:val="left"/>
    </w:lvl>
  </w:abstractNum>
  <w:abstractNum w:abstractNumId="11">
    <w:nsid w:val="6263D113"/>
    <w:multiLevelType w:val="singleLevel"/>
    <w:tmpl w:val="6263D113"/>
    <w:lvl w:ilvl="0">
      <w:start w:val="1"/>
      <w:numFmt w:val="decimal"/>
      <w:suff w:val="nothing"/>
      <w:lvlText w:val="%1、"/>
      <w:lvlJc w:val="left"/>
    </w:lvl>
  </w:abstractNum>
  <w:abstractNum w:abstractNumId="12">
    <w:nsid w:val="6263D21B"/>
    <w:multiLevelType w:val="singleLevel"/>
    <w:tmpl w:val="6263D21B"/>
    <w:lvl w:ilvl="0">
      <w:start w:val="1"/>
      <w:numFmt w:val="decimal"/>
      <w:suff w:val="nothing"/>
      <w:lvlText w:val="%1、"/>
      <w:lvlJc w:val="left"/>
    </w:lvl>
  </w:abstractNum>
  <w:abstractNum w:abstractNumId="13">
    <w:nsid w:val="6263D322"/>
    <w:multiLevelType w:val="singleLevel"/>
    <w:tmpl w:val="6263D322"/>
    <w:lvl w:ilvl="0">
      <w:start w:val="1"/>
      <w:numFmt w:val="decimal"/>
      <w:suff w:val="nothing"/>
      <w:lvlText w:val="%1、"/>
      <w:lvlJc w:val="left"/>
    </w:lvl>
  </w:abstractNum>
  <w:abstractNum w:abstractNumId="14">
    <w:nsid w:val="6263D435"/>
    <w:multiLevelType w:val="singleLevel"/>
    <w:tmpl w:val="6263D435"/>
    <w:lvl w:ilvl="0">
      <w:start w:val="2"/>
      <w:numFmt w:val="chineseCounting"/>
      <w:suff w:val="nothing"/>
      <w:lvlText w:val="%1、"/>
      <w:lvlJc w:val="left"/>
    </w:lvl>
  </w:abstractNum>
  <w:abstractNum w:abstractNumId="15">
    <w:nsid w:val="6263F2DC"/>
    <w:multiLevelType w:val="singleLevel"/>
    <w:tmpl w:val="6263F2DC"/>
    <w:lvl w:ilvl="0">
      <w:start w:val="1"/>
      <w:numFmt w:val="decimal"/>
      <w:suff w:val="nothing"/>
      <w:lvlText w:val="%1、"/>
      <w:lvlJc w:val="left"/>
    </w:lvl>
  </w:abstractNum>
  <w:abstractNum w:abstractNumId="16">
    <w:nsid w:val="6263F600"/>
    <w:multiLevelType w:val="singleLevel"/>
    <w:tmpl w:val="6263F600"/>
    <w:lvl w:ilvl="0">
      <w:start w:val="1"/>
      <w:numFmt w:val="decimal"/>
      <w:suff w:val="nothing"/>
      <w:lvlText w:val="%1、"/>
      <w:lvlJc w:val="left"/>
    </w:lvl>
  </w:abstractNum>
  <w:abstractNum w:abstractNumId="17">
    <w:nsid w:val="6263FAF6"/>
    <w:multiLevelType w:val="singleLevel"/>
    <w:tmpl w:val="6263FAF6"/>
    <w:lvl w:ilvl="0">
      <w:start w:val="3"/>
      <w:numFmt w:val="chineseCounting"/>
      <w:suff w:val="nothing"/>
      <w:lvlText w:val="%1、"/>
      <w:lvlJc w:val="left"/>
    </w:lvl>
  </w:abstractNum>
  <w:abstractNum w:abstractNumId="18">
    <w:nsid w:val="6263FB66"/>
    <w:multiLevelType w:val="singleLevel"/>
    <w:tmpl w:val="6263FB66"/>
    <w:lvl w:ilvl="0">
      <w:start w:val="1"/>
      <w:numFmt w:val="decimal"/>
      <w:suff w:val="nothing"/>
      <w:lvlText w:val="%1、"/>
      <w:lvlJc w:val="left"/>
    </w:lvl>
  </w:abstractNum>
  <w:abstractNum w:abstractNumId="19">
    <w:nsid w:val="62640412"/>
    <w:multiLevelType w:val="singleLevel"/>
    <w:tmpl w:val="62640412"/>
    <w:lvl w:ilvl="0">
      <w:start w:val="3"/>
      <w:numFmt w:val="decimal"/>
      <w:suff w:val="nothing"/>
      <w:lvlText w:val="%1、"/>
      <w:lvlJc w:val="left"/>
    </w:lvl>
  </w:abstractNum>
  <w:abstractNum w:abstractNumId="20">
    <w:nsid w:val="6264CE8F"/>
    <w:multiLevelType w:val="singleLevel"/>
    <w:tmpl w:val="6264CE8F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20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4"/>
  </w:num>
  <w:num w:numId="17">
    <w:abstractNumId w:val="19"/>
  </w:num>
  <w:num w:numId="18">
    <w:abstractNumId w:val="17"/>
  </w:num>
  <w:num w:numId="19">
    <w:abstractNumId w:val="18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B02"/>
    <w:rsid w:val="00077955"/>
    <w:rsid w:val="001013B7"/>
    <w:rsid w:val="001237FF"/>
    <w:rsid w:val="001E0D2A"/>
    <w:rsid w:val="00206F95"/>
    <w:rsid w:val="00212907"/>
    <w:rsid w:val="002A46B9"/>
    <w:rsid w:val="002C2098"/>
    <w:rsid w:val="00360FF5"/>
    <w:rsid w:val="003A0768"/>
    <w:rsid w:val="003B1B73"/>
    <w:rsid w:val="00405372"/>
    <w:rsid w:val="004B6B0A"/>
    <w:rsid w:val="004C5380"/>
    <w:rsid w:val="005B24A0"/>
    <w:rsid w:val="005B5227"/>
    <w:rsid w:val="005E14B6"/>
    <w:rsid w:val="007210FF"/>
    <w:rsid w:val="007A6AF5"/>
    <w:rsid w:val="00835209"/>
    <w:rsid w:val="008D10CC"/>
    <w:rsid w:val="00917738"/>
    <w:rsid w:val="00932D9A"/>
    <w:rsid w:val="00970060"/>
    <w:rsid w:val="00A27669"/>
    <w:rsid w:val="00A8117E"/>
    <w:rsid w:val="00A867EF"/>
    <w:rsid w:val="00A9590A"/>
    <w:rsid w:val="00A97CB9"/>
    <w:rsid w:val="00AC5A22"/>
    <w:rsid w:val="00AC735B"/>
    <w:rsid w:val="00B126C1"/>
    <w:rsid w:val="00BD574A"/>
    <w:rsid w:val="00BF6B02"/>
    <w:rsid w:val="00C7295E"/>
    <w:rsid w:val="00CB5C50"/>
    <w:rsid w:val="00CD741A"/>
    <w:rsid w:val="00D97B98"/>
    <w:rsid w:val="00DA05A9"/>
    <w:rsid w:val="00DE384C"/>
    <w:rsid w:val="00E65707"/>
    <w:rsid w:val="00F72B2C"/>
    <w:rsid w:val="00FB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09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link w:val="2Char"/>
    <w:semiHidden/>
    <w:unhideWhenUsed/>
    <w:qFormat/>
    <w:rsid w:val="005B24A0"/>
    <w:pPr>
      <w:keepNext/>
      <w:keepLines/>
      <w:spacing w:line="413" w:lineRule="auto"/>
      <w:outlineLvl w:val="1"/>
    </w:pPr>
    <w:rPr>
      <w:rFonts w:ascii="Arial" w:eastAsia="黑体" w:hAnsi="Arial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2C2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C2098"/>
    <w:rPr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2C2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C2098"/>
    <w:rPr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2C2098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2C2098"/>
    <w:rPr>
      <w:sz w:val="18"/>
      <w:szCs w:val="18"/>
    </w:rPr>
  </w:style>
  <w:style w:type="paragraph" w:styleId="a7">
    <w:name w:val="Body Text Indent"/>
    <w:basedOn w:val="a0"/>
    <w:link w:val="Char2"/>
    <w:rsid w:val="001E0D2A"/>
    <w:pPr>
      <w:spacing w:after="120"/>
      <w:ind w:leftChars="200" w:left="420"/>
    </w:pPr>
    <w:rPr>
      <w:rFonts w:ascii="Times New Roman" w:hAnsi="Times New Roman"/>
    </w:rPr>
  </w:style>
  <w:style w:type="character" w:customStyle="1" w:styleId="Char2">
    <w:name w:val="正文文本缩进 Char"/>
    <w:basedOn w:val="a1"/>
    <w:link w:val="a7"/>
    <w:rsid w:val="001E0D2A"/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0"/>
    <w:link w:val="Char3"/>
    <w:qFormat/>
    <w:rsid w:val="001E0D2A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1E0D2A"/>
    <w:rPr>
      <w:rFonts w:ascii="宋体" w:hAnsi="Courier New" w:cs="Courier New"/>
      <w:szCs w:val="21"/>
    </w:rPr>
  </w:style>
  <w:style w:type="paragraph" w:customStyle="1" w:styleId="Default">
    <w:name w:val="Default"/>
    <w:qFormat/>
    <w:rsid w:val="001E0D2A"/>
    <w:pPr>
      <w:widowControl w:val="0"/>
      <w:autoSpaceDE w:val="0"/>
      <w:autoSpaceDN w:val="0"/>
      <w:adjustRightInd w:val="0"/>
    </w:pPr>
    <w:rPr>
      <w:rFonts w:ascii="黑体" w:eastAsia="黑体" w:hAnsi="Times New Roman"/>
      <w:color w:val="000000"/>
      <w:sz w:val="24"/>
      <w:szCs w:val="24"/>
    </w:rPr>
  </w:style>
  <w:style w:type="paragraph" w:styleId="a9">
    <w:name w:val="List Paragraph"/>
    <w:basedOn w:val="a0"/>
    <w:uiPriority w:val="34"/>
    <w:qFormat/>
    <w:rsid w:val="00835209"/>
    <w:pPr>
      <w:ind w:firstLineChars="200" w:firstLine="420"/>
    </w:pPr>
  </w:style>
  <w:style w:type="character" w:customStyle="1" w:styleId="2Char">
    <w:name w:val="标题 2 Char"/>
    <w:basedOn w:val="a1"/>
    <w:link w:val="2"/>
    <w:semiHidden/>
    <w:rsid w:val="005B24A0"/>
    <w:rPr>
      <w:rFonts w:ascii="Arial" w:eastAsia="黑体" w:hAnsi="Arial"/>
      <w:sz w:val="32"/>
      <w:szCs w:val="24"/>
    </w:rPr>
  </w:style>
  <w:style w:type="paragraph" w:styleId="a">
    <w:name w:val="List Number"/>
    <w:basedOn w:val="a0"/>
    <w:rsid w:val="005B24A0"/>
    <w:pPr>
      <w:numPr>
        <w:numId w:val="4"/>
      </w:numPr>
    </w:pPr>
  </w:style>
  <w:style w:type="character" w:styleId="aa">
    <w:name w:val="Hyperlink"/>
    <w:basedOn w:val="a1"/>
    <w:uiPriority w:val="99"/>
    <w:unhideWhenUsed/>
    <w:qFormat/>
    <w:rsid w:val="005B24A0"/>
    <w:rPr>
      <w:color w:val="0000FF"/>
      <w:u w:val="single"/>
    </w:rPr>
  </w:style>
  <w:style w:type="character" w:customStyle="1" w:styleId="NormalCharacter">
    <w:name w:val="NormalCharacter"/>
    <w:semiHidden/>
    <w:qFormat/>
    <w:rsid w:val="00DE384C"/>
  </w:style>
  <w:style w:type="paragraph" w:styleId="ab">
    <w:name w:val="Normal (Web)"/>
    <w:basedOn w:val="a0"/>
    <w:uiPriority w:val="99"/>
    <w:unhideWhenUsed/>
    <w:rsid w:val="00DE3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oup-name">
    <w:name w:val="group-name"/>
    <w:basedOn w:val="a1"/>
    <w:rsid w:val="00DE3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42025&#23398;&#24180;\2024\&#26657;&#38469;&#20844;&#36873;\&#19979;&#27801;&#39640;&#25945;&#22253;&#21306;&#26657;&#38469;&#36873;&#20462;&#35838;&#19978;&#35838;&#26041;&#24335;(2024-2025&#23398;&#24180;&#31532;&#19968;&#23398;&#26399;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下沙高教园区校际选修课上课方式(2024-2025学年第一学期)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林恺</dc:creator>
  <cp:lastModifiedBy>林恺</cp:lastModifiedBy>
  <cp:revision>4</cp:revision>
  <dcterms:created xsi:type="dcterms:W3CDTF">2025-03-06T07:30:00Z</dcterms:created>
  <dcterms:modified xsi:type="dcterms:W3CDTF">2025-03-06T07:31:00Z</dcterms:modified>
</cp:coreProperties>
</file>